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2839" w14:textId="77777777" w:rsidR="001056C5" w:rsidRDefault="00FF6281">
      <w:pPr>
        <w:tabs>
          <w:tab w:val="left" w:pos="6195"/>
        </w:tabs>
        <w:rPr>
          <w:sz w:val="14"/>
        </w:rPr>
      </w:pPr>
      <w:r w:rsidRPr="00FF6281"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22429B3" wp14:editId="2D96D584">
                <wp:simplePos x="0" y="0"/>
                <wp:positionH relativeFrom="column">
                  <wp:posOffset>4805680</wp:posOffset>
                </wp:positionH>
                <wp:positionV relativeFrom="paragraph">
                  <wp:posOffset>0</wp:posOffset>
                </wp:positionV>
                <wp:extent cx="1428750" cy="28384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DA1A0" w14:textId="77777777" w:rsidR="00FF6281" w:rsidRDefault="00FA58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9F29CE" wp14:editId="58138CF7">
                                  <wp:extent cx="1095375" cy="1301173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0664" cy="1319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5FBD00" w14:textId="1F77CA69" w:rsidR="00FF6281" w:rsidRPr="00680EC5" w:rsidRDefault="00FF6281" w:rsidP="00AA3B37">
                            <w:pPr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</w:pPr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Vorsitzende</w:t>
                            </w:r>
                            <w:r w:rsidR="00AA3B37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r</w:t>
                            </w:r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:</w:t>
                            </w:r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br/>
                            </w:r>
                            <w:r w:rsidR="00AA3B37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Frank Nieser</w:t>
                            </w:r>
                          </w:p>
                          <w:p w14:paraId="37E25CB4" w14:textId="77777777" w:rsidR="00FF6281" w:rsidRPr="00680EC5" w:rsidRDefault="00FF6281">
                            <w:pPr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</w:pPr>
                          </w:p>
                          <w:p w14:paraId="020B259C" w14:textId="77777777" w:rsidR="00FF6281" w:rsidRPr="00680EC5" w:rsidRDefault="00FF6281">
                            <w:pPr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</w:pPr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Geschäft</w:t>
                            </w:r>
                            <w:r w:rsidR="008978BE"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s</w:t>
                            </w:r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stelle</w:t>
                            </w:r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br/>
                              <w:t>Haus Eckert</w:t>
                            </w:r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br/>
                            </w:r>
                            <w:proofErr w:type="spellStart"/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Jabacher</w:t>
                            </w:r>
                            <w:proofErr w:type="spellEnd"/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 xml:space="preserve"> S</w:t>
                            </w:r>
                            <w:r w:rsidR="008F5B6C"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t</w:t>
                            </w:r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r. 87</w:t>
                            </w:r>
                          </w:p>
                          <w:p w14:paraId="00AE7857" w14:textId="77777777" w:rsidR="00FF6281" w:rsidRPr="00680EC5" w:rsidRDefault="00FF6281">
                            <w:pPr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</w:pPr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66822 Lebach-</w:t>
                            </w:r>
                            <w:proofErr w:type="spellStart"/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Jabach</w:t>
                            </w:r>
                            <w:proofErr w:type="spellEnd"/>
                          </w:p>
                          <w:p w14:paraId="404B4A98" w14:textId="77777777" w:rsidR="00FF6281" w:rsidRPr="00680EC5" w:rsidRDefault="00FF6281">
                            <w:pPr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</w:pPr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Tel.: 06881/5991050</w:t>
                            </w:r>
                          </w:p>
                          <w:p w14:paraId="23798168" w14:textId="77777777" w:rsidR="00FF6281" w:rsidRPr="00680EC5" w:rsidRDefault="00FF6281">
                            <w:pPr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</w:pPr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www.saarlandimker.de</w:t>
                            </w:r>
                          </w:p>
                          <w:p w14:paraId="07663180" w14:textId="77777777" w:rsidR="00FF6281" w:rsidRPr="0034334D" w:rsidRDefault="00FF6281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680EC5">
                              <w:rPr>
                                <w:rFonts w:ascii="Verdana" w:hAnsi="Verdana"/>
                                <w:sz w:val="14"/>
                                <w:szCs w:val="16"/>
                              </w:rPr>
                              <w:t>info@saarlandimker.de</w:t>
                            </w:r>
                          </w:p>
                          <w:p w14:paraId="7685B03F" w14:textId="77777777" w:rsidR="00FF6281" w:rsidRDefault="00FF62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429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8.4pt;margin-top:0;width:112.5pt;height:223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" stroked="f">
                <v:textbox>
                  <w:txbxContent>
                    <w:p w14:paraId="69BDA1A0" w14:textId="77777777" w:rsidR="00FF6281" w:rsidRDefault="00FA5839">
                      <w:r>
                        <w:rPr>
                          <w:noProof/>
                        </w:rPr>
                        <w:drawing>
                          <wp:inline distT="0" distB="0" distL="0" distR="0" wp14:anchorId="3F9F29CE" wp14:editId="58138CF7">
                            <wp:extent cx="1095375" cy="1301173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0664" cy="1319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5FBD00" w14:textId="1F77CA69" w:rsidR="00FF6281" w:rsidRPr="00680EC5" w:rsidRDefault="00FF6281" w:rsidP="00AA3B37">
                      <w:pPr>
                        <w:rPr>
                          <w:rFonts w:ascii="Verdana" w:hAnsi="Verdana"/>
                          <w:sz w:val="14"/>
                          <w:szCs w:val="16"/>
                        </w:rPr>
                      </w:pPr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Vorsitzende</w:t>
                      </w:r>
                      <w:r w:rsidR="00AA3B37">
                        <w:rPr>
                          <w:rFonts w:ascii="Verdana" w:hAnsi="Verdana"/>
                          <w:sz w:val="14"/>
                          <w:szCs w:val="16"/>
                        </w:rPr>
                        <w:t>r</w:t>
                      </w:r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:</w:t>
                      </w:r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br/>
                      </w:r>
                      <w:r w:rsidR="00AA3B37">
                        <w:rPr>
                          <w:rFonts w:ascii="Verdana" w:hAnsi="Verdana"/>
                          <w:sz w:val="14"/>
                          <w:szCs w:val="16"/>
                        </w:rPr>
                        <w:t>Frank Nieser</w:t>
                      </w:r>
                    </w:p>
                    <w:p w14:paraId="37E25CB4" w14:textId="77777777" w:rsidR="00FF6281" w:rsidRPr="00680EC5" w:rsidRDefault="00FF6281">
                      <w:pPr>
                        <w:rPr>
                          <w:rFonts w:ascii="Verdana" w:hAnsi="Verdana"/>
                          <w:sz w:val="14"/>
                          <w:szCs w:val="16"/>
                        </w:rPr>
                      </w:pPr>
                    </w:p>
                    <w:p w14:paraId="020B259C" w14:textId="77777777" w:rsidR="00FF6281" w:rsidRPr="00680EC5" w:rsidRDefault="00FF6281">
                      <w:pPr>
                        <w:rPr>
                          <w:rFonts w:ascii="Verdana" w:hAnsi="Verdana"/>
                          <w:sz w:val="14"/>
                          <w:szCs w:val="16"/>
                        </w:rPr>
                      </w:pPr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Geschäft</w:t>
                      </w:r>
                      <w:r w:rsidR="008978BE"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s</w:t>
                      </w:r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stelle</w:t>
                      </w:r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br/>
                        <w:t>Haus Eckert</w:t>
                      </w:r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br/>
                      </w:r>
                      <w:proofErr w:type="spellStart"/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Jabacher</w:t>
                      </w:r>
                      <w:proofErr w:type="spellEnd"/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 xml:space="preserve"> S</w:t>
                      </w:r>
                      <w:r w:rsidR="008F5B6C"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t</w:t>
                      </w:r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r. 87</w:t>
                      </w:r>
                    </w:p>
                    <w:p w14:paraId="00AE7857" w14:textId="77777777" w:rsidR="00FF6281" w:rsidRPr="00680EC5" w:rsidRDefault="00FF6281">
                      <w:pPr>
                        <w:rPr>
                          <w:rFonts w:ascii="Verdana" w:hAnsi="Verdana"/>
                          <w:sz w:val="14"/>
                          <w:szCs w:val="16"/>
                        </w:rPr>
                      </w:pPr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66822 Lebach-</w:t>
                      </w:r>
                      <w:proofErr w:type="spellStart"/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Jabach</w:t>
                      </w:r>
                      <w:proofErr w:type="spellEnd"/>
                    </w:p>
                    <w:p w14:paraId="404B4A98" w14:textId="77777777" w:rsidR="00FF6281" w:rsidRPr="00680EC5" w:rsidRDefault="00FF6281">
                      <w:pPr>
                        <w:rPr>
                          <w:rFonts w:ascii="Verdana" w:hAnsi="Verdana"/>
                          <w:sz w:val="14"/>
                          <w:szCs w:val="16"/>
                        </w:rPr>
                      </w:pPr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Tel.: 06881/5991050</w:t>
                      </w:r>
                    </w:p>
                    <w:p w14:paraId="23798168" w14:textId="77777777" w:rsidR="00FF6281" w:rsidRPr="00680EC5" w:rsidRDefault="00FF6281">
                      <w:pPr>
                        <w:rPr>
                          <w:rFonts w:ascii="Verdana" w:hAnsi="Verdana"/>
                          <w:sz w:val="14"/>
                          <w:szCs w:val="16"/>
                        </w:rPr>
                      </w:pPr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www.saarlandimker.de</w:t>
                      </w:r>
                    </w:p>
                    <w:p w14:paraId="07663180" w14:textId="77777777" w:rsidR="00FF6281" w:rsidRPr="0034334D" w:rsidRDefault="00FF6281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680EC5">
                        <w:rPr>
                          <w:rFonts w:ascii="Verdana" w:hAnsi="Verdana"/>
                          <w:sz w:val="14"/>
                          <w:szCs w:val="16"/>
                        </w:rPr>
                        <w:t>info@saarlandimker.de</w:t>
                      </w:r>
                    </w:p>
                    <w:p w14:paraId="7685B03F" w14:textId="77777777" w:rsidR="00FF6281" w:rsidRDefault="00FF6281"/>
                  </w:txbxContent>
                </v:textbox>
                <w10:wrap type="square"/>
              </v:shape>
            </w:pict>
          </mc:Fallback>
        </mc:AlternateContent>
      </w:r>
    </w:p>
    <w:p w14:paraId="4FC3DEFC" w14:textId="77777777" w:rsidR="001056C5" w:rsidRDefault="001056C5">
      <w:pPr>
        <w:tabs>
          <w:tab w:val="left" w:pos="6195"/>
        </w:tabs>
        <w:rPr>
          <w:sz w:val="28"/>
        </w:rPr>
      </w:pPr>
    </w:p>
    <w:p w14:paraId="5B3C7B35" w14:textId="77777777" w:rsidR="001056C5" w:rsidRPr="00694435" w:rsidRDefault="00FC3050">
      <w:pPr>
        <w:tabs>
          <w:tab w:val="left" w:pos="6360"/>
        </w:tabs>
        <w:rPr>
          <w:rFonts w:ascii="Verdana" w:hAnsi="Verdana"/>
        </w:rPr>
      </w:pPr>
      <w:r w:rsidRPr="00694435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0DBBCD0" wp14:editId="48E75513">
                <wp:simplePos x="0" y="0"/>
                <wp:positionH relativeFrom="column">
                  <wp:posOffset>14605</wp:posOffset>
                </wp:positionH>
                <wp:positionV relativeFrom="paragraph">
                  <wp:posOffset>140970</wp:posOffset>
                </wp:positionV>
                <wp:extent cx="3137535" cy="276225"/>
                <wp:effectExtent l="0" t="0" r="2476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20FFF" w14:textId="77777777" w:rsidR="00B13F88" w:rsidRDefault="00B13F88" w:rsidP="00B13F88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7BC7EC1" w14:textId="77777777" w:rsidR="00B13F88" w:rsidRDefault="00B13F88" w:rsidP="00B13F88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5579923" w14:textId="77777777" w:rsidR="00601217" w:rsidRPr="00694435" w:rsidRDefault="00601217" w:rsidP="00B13F88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BBCD0" id="Text Box 2" o:spid="_x0000_s1027" type="#_x0000_t202" style="position:absolute;margin-left:1.15pt;margin-top:11.1pt;width:247.0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" o:allowincell="f" strokecolor="white">
                <v:textbox>
                  <w:txbxContent>
                    <w:p w14:paraId="2AD20FFF" w14:textId="77777777" w:rsidR="00B13F88" w:rsidRDefault="00B13F88" w:rsidP="00B13F88">
                      <w:pPr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57BC7EC1" w14:textId="77777777" w:rsidR="00B13F88" w:rsidRDefault="00B13F88" w:rsidP="00B13F88">
                      <w:pPr>
                        <w:rPr>
                          <w:rFonts w:ascii="Verdana" w:hAnsi="Verdana"/>
                          <w:sz w:val="22"/>
                          <w:szCs w:val="22"/>
                          <w:lang w:val="en-US"/>
                        </w:rPr>
                      </w:pPr>
                    </w:p>
                    <w:p w14:paraId="75579923" w14:textId="77777777" w:rsidR="00601217" w:rsidRPr="00694435" w:rsidRDefault="00601217" w:rsidP="00B13F88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4F748D" w14:textId="77777777" w:rsidR="001056C5" w:rsidRPr="00694435" w:rsidRDefault="001056C5">
      <w:pPr>
        <w:pStyle w:val="berschrift2"/>
        <w:rPr>
          <w:rFonts w:ascii="Verdana" w:hAnsi="Verdana"/>
          <w:sz w:val="20"/>
        </w:rPr>
      </w:pPr>
    </w:p>
    <w:p w14:paraId="153705F7" w14:textId="77777777" w:rsidR="001056C5" w:rsidRPr="00694435" w:rsidRDefault="001056C5">
      <w:pPr>
        <w:rPr>
          <w:rFonts w:ascii="Verdana" w:hAnsi="Verdana"/>
        </w:rPr>
      </w:pPr>
    </w:p>
    <w:p w14:paraId="5A6C9658" w14:textId="77777777" w:rsidR="00AA3B37" w:rsidRDefault="00AA3B37" w:rsidP="00AA3B37"/>
    <w:p w14:paraId="65C8B86E" w14:textId="77777777" w:rsidR="00AA3B37" w:rsidRDefault="00AA3B37" w:rsidP="00AA3B37"/>
    <w:p w14:paraId="32B97972" w14:textId="77777777" w:rsidR="00AA3B37" w:rsidRDefault="00AA3B37" w:rsidP="00AA3B37"/>
    <w:p w14:paraId="1996E00A" w14:textId="77777777" w:rsidR="00AA3B37" w:rsidRDefault="00AA3B37" w:rsidP="00AA3B37"/>
    <w:p w14:paraId="29AC3C4A" w14:textId="77777777" w:rsidR="00AA3B37" w:rsidRDefault="00AA3B37" w:rsidP="00AA3B37"/>
    <w:p w14:paraId="7BD38B34" w14:textId="77777777" w:rsidR="008002E6" w:rsidRDefault="008002E6" w:rsidP="00AA3B37">
      <w:pPr>
        <w:rPr>
          <w:sz w:val="28"/>
        </w:rPr>
      </w:pPr>
    </w:p>
    <w:p w14:paraId="247720E2" w14:textId="77777777" w:rsidR="008002E6" w:rsidRDefault="008002E6" w:rsidP="00AA3B37">
      <w:pPr>
        <w:rPr>
          <w:sz w:val="28"/>
        </w:rPr>
      </w:pPr>
    </w:p>
    <w:p w14:paraId="5B342FFC" w14:textId="77777777" w:rsidR="008002E6" w:rsidRDefault="008002E6" w:rsidP="00AA3B37">
      <w:pPr>
        <w:rPr>
          <w:sz w:val="28"/>
        </w:rPr>
      </w:pPr>
    </w:p>
    <w:p w14:paraId="26094193" w14:textId="09354211" w:rsidR="00AA3B37" w:rsidRPr="00AA3B37" w:rsidRDefault="00AA3B37" w:rsidP="00AA3B37">
      <w:pPr>
        <w:rPr>
          <w:sz w:val="28"/>
        </w:rPr>
      </w:pPr>
      <w:r w:rsidRPr="00AA3B37">
        <w:rPr>
          <w:sz w:val="28"/>
        </w:rPr>
        <w:t xml:space="preserve">Einwilligungserklärung zu einer Vor-Ort-Kontrolle </w:t>
      </w:r>
    </w:p>
    <w:p w14:paraId="2113C425" w14:textId="77777777" w:rsidR="00AA3B37" w:rsidRDefault="00AA3B37" w:rsidP="00AA3B37"/>
    <w:p w14:paraId="52DC5F8D" w14:textId="4F91A27F" w:rsidR="00AA3B37" w:rsidRPr="00AA3B37" w:rsidRDefault="00AA3B37" w:rsidP="00AA3B37">
      <w:pPr>
        <w:rPr>
          <w:sz w:val="24"/>
        </w:rPr>
      </w:pPr>
      <w:r w:rsidRPr="00AA3B37">
        <w:rPr>
          <w:sz w:val="24"/>
        </w:rPr>
        <w:t xml:space="preserve">durch das Ministerium für Umwelt und Verbraucherschutz </w:t>
      </w:r>
    </w:p>
    <w:p w14:paraId="25F804C9" w14:textId="77777777" w:rsidR="00AA3B37" w:rsidRPr="00AA3B37" w:rsidRDefault="00AA3B37" w:rsidP="00AA3B37">
      <w:pPr>
        <w:rPr>
          <w:sz w:val="24"/>
        </w:rPr>
      </w:pPr>
    </w:p>
    <w:p w14:paraId="3E40E883" w14:textId="77777777" w:rsidR="00AA3B37" w:rsidRDefault="00AA3B37" w:rsidP="00AA3B37"/>
    <w:p w14:paraId="341871EC" w14:textId="0A3E4363" w:rsidR="00AA3B37" w:rsidRDefault="00AA3B37" w:rsidP="008002E6">
      <w:pPr>
        <w:pBdr>
          <w:bottom w:val="single" w:sz="12" w:space="1" w:color="auto"/>
        </w:pBdr>
        <w:tabs>
          <w:tab w:val="left" w:pos="5387"/>
        </w:tabs>
      </w:pPr>
      <w:r>
        <w:t xml:space="preserve">Name </w:t>
      </w:r>
    </w:p>
    <w:p w14:paraId="7E2F88F4" w14:textId="77777777" w:rsidR="008002E6" w:rsidRDefault="008002E6" w:rsidP="008002E6">
      <w:pPr>
        <w:tabs>
          <w:tab w:val="left" w:pos="5387"/>
        </w:tabs>
      </w:pPr>
    </w:p>
    <w:p w14:paraId="321B92DA" w14:textId="77777777" w:rsidR="00AA3B37" w:rsidRDefault="00AA3B37" w:rsidP="008002E6">
      <w:pPr>
        <w:tabs>
          <w:tab w:val="left" w:pos="5387"/>
        </w:tabs>
      </w:pPr>
    </w:p>
    <w:p w14:paraId="7B031FBB" w14:textId="77777777" w:rsidR="008002E6" w:rsidRDefault="00AA3B37" w:rsidP="008002E6">
      <w:pPr>
        <w:pBdr>
          <w:bottom w:val="single" w:sz="12" w:space="1" w:color="auto"/>
        </w:pBdr>
        <w:tabs>
          <w:tab w:val="left" w:pos="5387"/>
        </w:tabs>
      </w:pPr>
      <w:r>
        <w:t xml:space="preserve">Ort </w:t>
      </w:r>
      <w:r w:rsidR="008002E6">
        <w:tab/>
      </w:r>
      <w:r>
        <w:t>Straße</w:t>
      </w:r>
    </w:p>
    <w:p w14:paraId="5DDED144" w14:textId="6D593DC2" w:rsidR="00AA3B37" w:rsidRDefault="00AA3B37" w:rsidP="008002E6">
      <w:pPr>
        <w:tabs>
          <w:tab w:val="left" w:pos="5387"/>
        </w:tabs>
      </w:pPr>
      <w:r>
        <w:t xml:space="preserve"> </w:t>
      </w:r>
    </w:p>
    <w:p w14:paraId="34C24946" w14:textId="77777777" w:rsidR="00AA3B37" w:rsidRDefault="00AA3B37" w:rsidP="008002E6">
      <w:pPr>
        <w:tabs>
          <w:tab w:val="left" w:pos="5387"/>
        </w:tabs>
      </w:pPr>
    </w:p>
    <w:p w14:paraId="0D413BBF" w14:textId="7771DCC0" w:rsidR="00AA3B37" w:rsidRDefault="00AA3B37" w:rsidP="008002E6">
      <w:pPr>
        <w:pBdr>
          <w:bottom w:val="single" w:sz="12" w:space="1" w:color="auto"/>
        </w:pBdr>
        <w:tabs>
          <w:tab w:val="left" w:pos="5387"/>
        </w:tabs>
      </w:pPr>
      <w:r>
        <w:t xml:space="preserve">E-Mail </w:t>
      </w:r>
      <w:r w:rsidR="008002E6">
        <w:tab/>
      </w:r>
      <w:r>
        <w:t>Telefon</w:t>
      </w:r>
    </w:p>
    <w:p w14:paraId="22812EAC" w14:textId="77777777" w:rsidR="008002E6" w:rsidRDefault="008002E6" w:rsidP="008002E6">
      <w:pPr>
        <w:tabs>
          <w:tab w:val="left" w:pos="5387"/>
        </w:tabs>
      </w:pPr>
    </w:p>
    <w:p w14:paraId="5CC4A4CB" w14:textId="3A489321" w:rsidR="00AA3B37" w:rsidRDefault="00AA3B37" w:rsidP="008002E6">
      <w:pPr>
        <w:tabs>
          <w:tab w:val="left" w:pos="5387"/>
        </w:tabs>
      </w:pPr>
      <w:r>
        <w:t xml:space="preserve"> </w:t>
      </w:r>
    </w:p>
    <w:p w14:paraId="46BD13B7" w14:textId="50E833C8" w:rsidR="00AA3B37" w:rsidRDefault="00AA3B37" w:rsidP="008002E6">
      <w:pPr>
        <w:pBdr>
          <w:bottom w:val="single" w:sz="12" w:space="1" w:color="auto"/>
        </w:pBdr>
        <w:tabs>
          <w:tab w:val="left" w:pos="5387"/>
        </w:tabs>
      </w:pPr>
      <w:r>
        <w:t xml:space="preserve">Verein </w:t>
      </w:r>
      <w:r w:rsidR="008002E6">
        <w:tab/>
      </w:r>
      <w:r>
        <w:t xml:space="preserve">Kreisverband </w:t>
      </w:r>
    </w:p>
    <w:p w14:paraId="2E8166DF" w14:textId="77777777" w:rsidR="008002E6" w:rsidRDefault="008002E6" w:rsidP="008002E6">
      <w:pPr>
        <w:tabs>
          <w:tab w:val="left" w:pos="5387"/>
        </w:tabs>
      </w:pPr>
    </w:p>
    <w:p w14:paraId="33733251" w14:textId="77777777" w:rsidR="00AA3B37" w:rsidRDefault="00AA3B37" w:rsidP="00AA3B37"/>
    <w:p w14:paraId="4091005C" w14:textId="77777777" w:rsidR="00AA3B37" w:rsidRDefault="00AA3B37" w:rsidP="00AA3B37"/>
    <w:p w14:paraId="152C1687" w14:textId="77777777" w:rsidR="00AA3B37" w:rsidRDefault="00AA3B37" w:rsidP="00AA3B37">
      <w:r>
        <w:t xml:space="preserve">Derzeit verfüge ich über die Anzahl von ______ Bienenvölkern. </w:t>
      </w:r>
    </w:p>
    <w:p w14:paraId="73402535" w14:textId="77777777" w:rsidR="00AA3B37" w:rsidRDefault="00AA3B37" w:rsidP="00AA3B37"/>
    <w:p w14:paraId="7F98A68F" w14:textId="77777777" w:rsidR="00AA3B37" w:rsidRDefault="00AA3B37" w:rsidP="00AA3B37">
      <w:pPr>
        <w:jc w:val="both"/>
      </w:pPr>
      <w:r>
        <w:t xml:space="preserve">Laut Durchführungsverordnung EU) 2015/1368 der Kommission vom 6. August 2015 mit Durchführungsbestimmungen zur Verordnung (EU) Nr. 1308/2013 des Europäischen Parlaments und des Rates hinsichtlich der Beihilfe im Bienenzucht </w:t>
      </w:r>
      <w:r>
        <w:t>S</w:t>
      </w:r>
      <w:r>
        <w:t>ektor ist eine Überwachung und Kontrolle der Anzahl von Bienenvölkern bei einer individuellen Förderung notwendig.</w:t>
      </w:r>
    </w:p>
    <w:p w14:paraId="4B711706" w14:textId="345EAEB7" w:rsidR="00AA3B37" w:rsidRDefault="00AA3B37" w:rsidP="00AA3B37"/>
    <w:p w14:paraId="2F617188" w14:textId="77777777" w:rsidR="008002E6" w:rsidRDefault="008002E6" w:rsidP="00AA3B37"/>
    <w:p w14:paraId="54D541D6" w14:textId="23516F77" w:rsidR="008F5B6C" w:rsidRDefault="00AA3B37" w:rsidP="008002E6">
      <w:pPr>
        <w:pBdr>
          <w:bottom w:val="single" w:sz="12" w:space="1" w:color="auto"/>
        </w:pBdr>
        <w:tabs>
          <w:tab w:val="left" w:pos="5387"/>
        </w:tabs>
      </w:pPr>
      <w:r>
        <w:t xml:space="preserve">Ortsverein </w:t>
      </w:r>
      <w:r w:rsidR="008002E6">
        <w:tab/>
      </w:r>
      <w:r>
        <w:t>Ort • Datum</w:t>
      </w:r>
    </w:p>
    <w:p w14:paraId="74812EF3" w14:textId="77777777" w:rsidR="008002E6" w:rsidRDefault="008002E6" w:rsidP="008002E6">
      <w:pPr>
        <w:tabs>
          <w:tab w:val="left" w:pos="5387"/>
        </w:tabs>
      </w:pPr>
    </w:p>
    <w:p w14:paraId="759BCC3E" w14:textId="74F75D95" w:rsidR="00AA3B37" w:rsidRDefault="00AA3B37" w:rsidP="00AA3B37">
      <w:pPr>
        <w:rPr>
          <w:rFonts w:ascii="Verdana" w:hAnsi="Verdana"/>
          <w:sz w:val="14"/>
          <w:szCs w:val="18"/>
        </w:rPr>
      </w:pPr>
    </w:p>
    <w:p w14:paraId="7BB08652" w14:textId="2FE7933F" w:rsidR="008002E6" w:rsidRDefault="00AA3B37" w:rsidP="008002E6">
      <w:pPr>
        <w:pBdr>
          <w:bottom w:val="single" w:sz="12" w:space="1" w:color="auto"/>
        </w:pBdr>
        <w:tabs>
          <w:tab w:val="left" w:pos="5387"/>
        </w:tabs>
      </w:pPr>
      <w:r>
        <w:t xml:space="preserve">Unterschrift Vorsitzende/der </w:t>
      </w:r>
      <w:r w:rsidR="008002E6">
        <w:tab/>
      </w:r>
      <w:r>
        <w:t xml:space="preserve">Stempel </w:t>
      </w:r>
    </w:p>
    <w:p w14:paraId="71DC1833" w14:textId="77777777" w:rsidR="008002E6" w:rsidRDefault="008002E6" w:rsidP="008002E6">
      <w:pPr>
        <w:tabs>
          <w:tab w:val="left" w:pos="5387"/>
        </w:tabs>
      </w:pPr>
    </w:p>
    <w:p w14:paraId="1FD0B0D0" w14:textId="77777777" w:rsidR="008002E6" w:rsidRDefault="008002E6" w:rsidP="00AA3B37"/>
    <w:p w14:paraId="5ABA1A9B" w14:textId="77777777" w:rsidR="008002E6" w:rsidRDefault="008002E6" w:rsidP="00AA3B37"/>
    <w:p w14:paraId="5035EEF7" w14:textId="241BD4A9" w:rsidR="008002E6" w:rsidRPr="008002E6" w:rsidRDefault="00AA3B37" w:rsidP="00AA3B37">
      <w:pPr>
        <w:rPr>
          <w:sz w:val="24"/>
        </w:rPr>
      </w:pPr>
      <w:r w:rsidRPr="008002E6">
        <w:rPr>
          <w:sz w:val="24"/>
        </w:rPr>
        <w:t xml:space="preserve">Art der empfangenen Förderung </w:t>
      </w:r>
    </w:p>
    <w:p w14:paraId="431E370D" w14:textId="1E957517" w:rsidR="008002E6" w:rsidRDefault="00AA3B37" w:rsidP="00AA3B37">
      <w:r>
        <w:t xml:space="preserve">(z.B. Schulung, Refraktometer, Honiganalyse, Lehrfahrt, sonstige Förderung) </w:t>
      </w:r>
    </w:p>
    <w:p w14:paraId="66B9C028" w14:textId="7F0D9F56" w:rsidR="008002E6" w:rsidRDefault="008002E6" w:rsidP="00AA3B37"/>
    <w:p w14:paraId="48A69A28" w14:textId="77777777" w:rsidR="008002E6" w:rsidRDefault="008002E6" w:rsidP="00AA3B37"/>
    <w:p w14:paraId="55BA2300" w14:textId="60DD9C00" w:rsidR="008002E6" w:rsidRDefault="008002E6" w:rsidP="00AA3B37">
      <w:pPr>
        <w:pBdr>
          <w:bottom w:val="single" w:sz="12" w:space="1" w:color="auto"/>
        </w:pBdr>
      </w:pPr>
    </w:p>
    <w:p w14:paraId="155CA793" w14:textId="77777777" w:rsidR="008002E6" w:rsidRDefault="008002E6" w:rsidP="00AA3B37"/>
    <w:p w14:paraId="2D43E3CB" w14:textId="77777777" w:rsidR="008002E6" w:rsidRDefault="008002E6" w:rsidP="00AA3B37"/>
    <w:p w14:paraId="6C2B9618" w14:textId="3A74CA5F" w:rsidR="008002E6" w:rsidRDefault="00AA3B37" w:rsidP="008002E6">
      <w:pPr>
        <w:jc w:val="both"/>
      </w:pPr>
      <w:r>
        <w:t>Hiermit erkläre ich mein Einverständnis, dass – vor dem Hintergrund der individuell empfangenen Förderung – stich</w:t>
      </w:r>
      <w:r w:rsidR="008002E6">
        <w:t>-</w:t>
      </w:r>
      <w:bookmarkStart w:id="0" w:name="_GoBack"/>
      <w:bookmarkEnd w:id="0"/>
      <w:r>
        <w:t xml:space="preserve"> probenartig eine Vor-Ort-Kontrolle durch das Ministerium für Umwelt und Verbraucherschutz an meinem Bienenstand durchgeführt wird. Eine etwaige </w:t>
      </w:r>
      <w:r w:rsidRPr="008002E6">
        <w:t>Vor-Ort-Kontrolle</w:t>
      </w:r>
      <w:r w:rsidRPr="008002E6">
        <w:rPr>
          <w:b/>
        </w:rPr>
        <w:t xml:space="preserve"> bezieht sich ausschließlich auf die Anzahl der von Ihnen gehaltenen Bienenvölker</w:t>
      </w:r>
      <w:r>
        <w:t xml:space="preserve">, wird durch die Prüfer vorab angekündigt und mit Ihnen abgesprochen werden. </w:t>
      </w:r>
    </w:p>
    <w:p w14:paraId="688B1DD9" w14:textId="239946B4" w:rsidR="008002E6" w:rsidRDefault="008002E6" w:rsidP="00AA3B37"/>
    <w:p w14:paraId="4A3A29B4" w14:textId="77777777" w:rsidR="008002E6" w:rsidRDefault="008002E6" w:rsidP="00AA3B37"/>
    <w:p w14:paraId="50CE0F18" w14:textId="7C21BE05" w:rsidR="00AA3B37" w:rsidRDefault="00AA3B37" w:rsidP="008002E6">
      <w:pPr>
        <w:pBdr>
          <w:bottom w:val="single" w:sz="12" w:space="1" w:color="auto"/>
        </w:pBdr>
        <w:tabs>
          <w:tab w:val="left" w:pos="5387"/>
        </w:tabs>
      </w:pPr>
      <w:r>
        <w:t xml:space="preserve">Nutzer </w:t>
      </w:r>
      <w:r w:rsidR="008002E6">
        <w:tab/>
      </w:r>
      <w:r>
        <w:t>Ort • Datum</w:t>
      </w:r>
    </w:p>
    <w:p w14:paraId="7202E3EA" w14:textId="77777777" w:rsidR="008002E6" w:rsidRPr="008F5B6C" w:rsidRDefault="008002E6" w:rsidP="008002E6">
      <w:pPr>
        <w:tabs>
          <w:tab w:val="left" w:pos="5387"/>
        </w:tabs>
        <w:rPr>
          <w:rFonts w:ascii="Verdana" w:hAnsi="Verdana"/>
          <w:sz w:val="14"/>
          <w:szCs w:val="18"/>
        </w:rPr>
      </w:pPr>
    </w:p>
    <w:sectPr w:rsidR="008002E6" w:rsidRPr="008F5B6C" w:rsidSect="008F5B6C">
      <w:footerReference w:type="default" r:id="rId7"/>
      <w:pgSz w:w="11906" w:h="16838"/>
      <w:pgMar w:top="709" w:right="991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F9EF9" w14:textId="77777777" w:rsidR="00AA1D05" w:rsidRDefault="00AA1D05">
      <w:r>
        <w:separator/>
      </w:r>
    </w:p>
  </w:endnote>
  <w:endnote w:type="continuationSeparator" w:id="0">
    <w:p w14:paraId="33681560" w14:textId="77777777" w:rsidR="00AA1D05" w:rsidRDefault="00AA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2E9F7" w14:textId="77777777" w:rsidR="00671885" w:rsidRDefault="00671885" w:rsidP="00752B56">
    <w:pPr>
      <w:pStyle w:val="Fuzeile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D5726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/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1D5726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E823E" w14:textId="77777777" w:rsidR="00AA1D05" w:rsidRDefault="00AA1D05">
      <w:r>
        <w:separator/>
      </w:r>
    </w:p>
  </w:footnote>
  <w:footnote w:type="continuationSeparator" w:id="0">
    <w:p w14:paraId="14D03837" w14:textId="77777777" w:rsidR="00AA1D05" w:rsidRDefault="00AA1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E2"/>
    <w:rsid w:val="00041373"/>
    <w:rsid w:val="00054BD2"/>
    <w:rsid w:val="000723EE"/>
    <w:rsid w:val="000E57B8"/>
    <w:rsid w:val="0010010F"/>
    <w:rsid w:val="001056C5"/>
    <w:rsid w:val="00113AE2"/>
    <w:rsid w:val="00195F98"/>
    <w:rsid w:val="001A6B58"/>
    <w:rsid w:val="001C0193"/>
    <w:rsid w:val="001D52FB"/>
    <w:rsid w:val="001D5726"/>
    <w:rsid w:val="00286F5D"/>
    <w:rsid w:val="00291B28"/>
    <w:rsid w:val="002F33B5"/>
    <w:rsid w:val="0034334D"/>
    <w:rsid w:val="00351CC2"/>
    <w:rsid w:val="003B633C"/>
    <w:rsid w:val="004402D0"/>
    <w:rsid w:val="0048111C"/>
    <w:rsid w:val="00487C4B"/>
    <w:rsid w:val="00490B49"/>
    <w:rsid w:val="004B5E0C"/>
    <w:rsid w:val="00503A4F"/>
    <w:rsid w:val="00557D3B"/>
    <w:rsid w:val="00601217"/>
    <w:rsid w:val="00671885"/>
    <w:rsid w:val="00680EC5"/>
    <w:rsid w:val="00694435"/>
    <w:rsid w:val="006B2A0D"/>
    <w:rsid w:val="006F50D4"/>
    <w:rsid w:val="00726AAC"/>
    <w:rsid w:val="00733BEB"/>
    <w:rsid w:val="00752B56"/>
    <w:rsid w:val="00766135"/>
    <w:rsid w:val="007F0E73"/>
    <w:rsid w:val="008002E6"/>
    <w:rsid w:val="00836995"/>
    <w:rsid w:val="00861FEC"/>
    <w:rsid w:val="008978BE"/>
    <w:rsid w:val="008F5B6C"/>
    <w:rsid w:val="00950162"/>
    <w:rsid w:val="00994D88"/>
    <w:rsid w:val="009C3DA7"/>
    <w:rsid w:val="009D30B0"/>
    <w:rsid w:val="009E43F8"/>
    <w:rsid w:val="00A67E2C"/>
    <w:rsid w:val="00AA1D05"/>
    <w:rsid w:val="00AA3B37"/>
    <w:rsid w:val="00AE0D90"/>
    <w:rsid w:val="00AF52FE"/>
    <w:rsid w:val="00B13F88"/>
    <w:rsid w:val="00B85F9D"/>
    <w:rsid w:val="00C02A0A"/>
    <w:rsid w:val="00CA2C1A"/>
    <w:rsid w:val="00D1310D"/>
    <w:rsid w:val="00D3622D"/>
    <w:rsid w:val="00DF73AF"/>
    <w:rsid w:val="00E37947"/>
    <w:rsid w:val="00E70E2C"/>
    <w:rsid w:val="00EE11F7"/>
    <w:rsid w:val="00F1754B"/>
    <w:rsid w:val="00F23B45"/>
    <w:rsid w:val="00F24E78"/>
    <w:rsid w:val="00F46724"/>
    <w:rsid w:val="00F701DE"/>
    <w:rsid w:val="00FA5839"/>
    <w:rsid w:val="00FC3050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E7983"/>
  <w15:chartTrackingRefBased/>
  <w15:docId w15:val="{23A93A8B-225A-4606-817C-D44DCFA2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6360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360"/>
      </w:tabs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6360"/>
      </w:tabs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52B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52B5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52B56"/>
  </w:style>
  <w:style w:type="character" w:styleId="Hyperlink">
    <w:name w:val="Hyperlink"/>
    <w:rsid w:val="00861FEC"/>
    <w:rPr>
      <w:color w:val="0000FF"/>
      <w:u w:val="single"/>
    </w:rPr>
  </w:style>
  <w:style w:type="paragraph" w:styleId="Sprechblasentext">
    <w:name w:val="Balloon Text"/>
    <w:basedOn w:val="Standard"/>
    <w:semiHidden/>
    <w:rsid w:val="00694435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6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rief-priva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Brief-privat.dot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Michael Sander   Saarbrücker Str</vt:lpstr>
    </vt:vector>
  </TitlesOfParts>
  <Company>0401 3941837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Sander   Saarbrücker Str</dc:title>
  <dc:subject/>
  <dc:creator>Office</dc:creator>
  <cp:keywords/>
  <cp:lastModifiedBy>Dell</cp:lastModifiedBy>
  <cp:revision>3</cp:revision>
  <cp:lastPrinted>2025-06-10T18:26:00Z</cp:lastPrinted>
  <dcterms:created xsi:type="dcterms:W3CDTF">2026-05-26T19:09:00Z</dcterms:created>
  <dcterms:modified xsi:type="dcterms:W3CDTF">2026-05-26T19:34:00Z</dcterms:modified>
</cp:coreProperties>
</file>